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DF18" w14:textId="72A6B165" w:rsidR="00011D70" w:rsidRDefault="00360CF9" w:rsidP="00F41778">
      <w:pPr>
        <w:pStyle w:val="Titel"/>
      </w:pPr>
      <w:r>
        <w:t>Wichtige Infos für das neue Schuljahr</w:t>
      </w:r>
      <w:r w:rsidR="002149C6">
        <w:t>!</w:t>
      </w:r>
    </w:p>
    <w:p w14:paraId="217174FC" w14:textId="2EB62863" w:rsidR="002149C6" w:rsidRDefault="00977903" w:rsidP="00EF29B2">
      <w:pPr>
        <w:rPr>
          <w:rFonts w:ascii="TheSerifOfficeLF" w:hAnsi="TheSerifOfficeLF" w:cs="TheSerifOfficeLF"/>
          <w:color w:val="000000"/>
          <w:kern w:val="0"/>
          <w:szCs w:val="20"/>
        </w:rPr>
      </w:pPr>
      <w:r>
        <w:rPr>
          <w:rFonts w:ascii="TheSerifOfficeLF" w:hAnsi="TheSerifOfficeLF" w:cs="TheSerifOfficeLF"/>
          <w:color w:val="000000"/>
          <w:kern w:val="0"/>
          <w:szCs w:val="20"/>
        </w:rPr>
        <w:tab/>
      </w:r>
      <w:r>
        <w:rPr>
          <w:rFonts w:ascii="TheSerifOfficeLF" w:hAnsi="TheSerifOfficeLF" w:cs="TheSerifOfficeLF"/>
          <w:color w:val="000000"/>
          <w:kern w:val="0"/>
          <w:szCs w:val="20"/>
        </w:rPr>
        <w:tab/>
      </w:r>
      <w:r>
        <w:rPr>
          <w:rFonts w:ascii="TheSerifOfficeLF" w:hAnsi="TheSerifOfficeLF" w:cs="TheSerifOfficeLF"/>
          <w:color w:val="000000"/>
          <w:kern w:val="0"/>
          <w:szCs w:val="20"/>
        </w:rPr>
        <w:tab/>
      </w:r>
      <w:r>
        <w:rPr>
          <w:rFonts w:ascii="TheSerifOfficeLF" w:hAnsi="TheSerifOfficeLF" w:cs="TheSerifOfficeLF"/>
          <w:color w:val="000000"/>
          <w:kern w:val="0"/>
          <w:szCs w:val="20"/>
        </w:rPr>
        <w:tab/>
      </w:r>
      <w:r>
        <w:rPr>
          <w:rFonts w:ascii="TheSerifOfficeLF" w:hAnsi="TheSerifOfficeLF" w:cs="TheSerifOfficeLF"/>
          <w:color w:val="000000"/>
          <w:kern w:val="0"/>
          <w:szCs w:val="20"/>
        </w:rPr>
        <w:tab/>
      </w:r>
      <w:r>
        <w:rPr>
          <w:rFonts w:ascii="TheSerifOfficeLF" w:hAnsi="TheSerifOfficeLF" w:cs="TheSerifOfficeLF"/>
          <w:color w:val="000000"/>
          <w:kern w:val="0"/>
          <w:szCs w:val="20"/>
        </w:rPr>
        <w:tab/>
      </w:r>
      <w:r>
        <w:rPr>
          <w:rFonts w:ascii="TheSerifOfficeLF" w:hAnsi="TheSerifOfficeLF" w:cs="TheSerifOfficeLF"/>
          <w:color w:val="000000"/>
          <w:kern w:val="0"/>
          <w:szCs w:val="20"/>
        </w:rPr>
        <w:tab/>
      </w:r>
      <w:r>
        <w:rPr>
          <w:rFonts w:ascii="TheSerifOfficeLF" w:hAnsi="TheSerifOfficeLF" w:cs="TheSerifOfficeLF"/>
          <w:color w:val="000000"/>
          <w:kern w:val="0"/>
          <w:szCs w:val="20"/>
        </w:rPr>
        <w:tab/>
      </w:r>
      <w:r>
        <w:rPr>
          <w:rFonts w:ascii="TheSerifOfficeLF" w:hAnsi="TheSerifOfficeLF" w:cs="TheSerifOfficeLF"/>
          <w:color w:val="000000"/>
          <w:kern w:val="0"/>
          <w:szCs w:val="20"/>
        </w:rPr>
        <w:tab/>
      </w:r>
      <w:r>
        <w:rPr>
          <w:rFonts w:ascii="TheSerifOfficeLF" w:hAnsi="TheSerifOfficeLF" w:cs="TheSerifOfficeLF"/>
          <w:color w:val="000000"/>
          <w:kern w:val="0"/>
          <w:szCs w:val="20"/>
        </w:rPr>
        <w:tab/>
      </w:r>
      <w:r>
        <w:rPr>
          <w:rFonts w:ascii="TheSerifOfficeLF" w:hAnsi="TheSerifOfficeLF" w:cs="TheSerifOfficeLF"/>
          <w:color w:val="000000"/>
          <w:kern w:val="0"/>
          <w:szCs w:val="20"/>
        </w:rPr>
        <w:tab/>
        <w:t xml:space="preserve">      02.03.2026</w:t>
      </w:r>
    </w:p>
    <w:p w14:paraId="18A1A750" w14:textId="77777777" w:rsidR="002149C6" w:rsidRDefault="002149C6" w:rsidP="002149C6">
      <w:pPr>
        <w:rPr>
          <w:rFonts w:ascii="TheSerifOfficeLF" w:hAnsi="TheSerifOfficeLF" w:cs="TheSerifOfficeLF"/>
          <w:color w:val="000000"/>
          <w:kern w:val="0"/>
          <w:szCs w:val="20"/>
        </w:rPr>
      </w:pPr>
    </w:p>
    <w:p w14:paraId="0C9C71A5" w14:textId="10571C60" w:rsidR="002149C6" w:rsidRPr="002149C6" w:rsidRDefault="002149C6" w:rsidP="002149C6">
      <w:pPr>
        <w:rPr>
          <w:rStyle w:val="Fett"/>
        </w:rPr>
      </w:pPr>
      <w:r w:rsidRPr="002149C6">
        <w:rPr>
          <w:rStyle w:val="Fett"/>
        </w:rPr>
        <w:t>Liebe Eltern!</w:t>
      </w:r>
    </w:p>
    <w:p w14:paraId="28330CF6" w14:textId="563FBDC7" w:rsidR="00977903" w:rsidRDefault="00977903" w:rsidP="00636673">
      <w:pPr>
        <w:rPr>
          <w:rFonts w:ascii="TheSerifOfficeLF" w:hAnsi="TheSerifOfficeLF" w:cs="TheSerifOfficeLF"/>
          <w:color w:val="000000"/>
          <w:kern w:val="0"/>
          <w:szCs w:val="20"/>
        </w:rPr>
      </w:pPr>
      <w:r>
        <w:rPr>
          <w:rFonts w:ascii="TheSerifOfficeLF" w:hAnsi="TheSerifOfficeLF" w:cs="TheSerifOfficeLF"/>
          <w:color w:val="000000"/>
          <w:kern w:val="0"/>
          <w:szCs w:val="20"/>
        </w:rPr>
        <w:t>Für das neue Schuljahr 2026/2027 benötigen wir von Ihnen die Anmeldung zur Betreuung Ihres Kindes am Nachmittag.</w:t>
      </w:r>
    </w:p>
    <w:p w14:paraId="7A517887" w14:textId="77777777" w:rsidR="00155A34" w:rsidRPr="002149C6" w:rsidRDefault="00155A34" w:rsidP="00636673">
      <w:pPr>
        <w:rPr>
          <w:rFonts w:ascii="TheSerifOfficeLF" w:hAnsi="TheSerifOfficeLF" w:cs="TheSerifOfficeLF"/>
          <w:color w:val="000000"/>
          <w:kern w:val="0"/>
          <w:szCs w:val="20"/>
        </w:rPr>
      </w:pPr>
    </w:p>
    <w:p w14:paraId="68C088A7" w14:textId="05C66CA7" w:rsidR="002149C6" w:rsidRPr="002149C6" w:rsidRDefault="002149C6" w:rsidP="002149C6">
      <w:pPr>
        <w:rPr>
          <w:rFonts w:ascii="TheSerifOfficeLF" w:hAnsi="TheSerifOfficeLF" w:cs="TheSerifOfficeLF"/>
          <w:color w:val="000000"/>
          <w:kern w:val="0"/>
          <w:szCs w:val="20"/>
        </w:rPr>
      </w:pPr>
      <w:r w:rsidRPr="002149C6">
        <w:rPr>
          <w:rFonts w:ascii="TheSerifOfficeLF" w:hAnsi="TheSerifOfficeLF" w:cs="TheSerifOfficeLF"/>
          <w:color w:val="000000"/>
          <w:kern w:val="0"/>
          <w:szCs w:val="20"/>
        </w:rPr>
        <w:t>Die Anmeldung findet in 2 Schri</w:t>
      </w:r>
      <w:r w:rsidR="00234FD6">
        <w:rPr>
          <w:rFonts w:ascii="TheSerifOfficeLF" w:hAnsi="TheSerifOfficeLF" w:cs="TheSerifOfficeLF"/>
          <w:color w:val="000000"/>
          <w:kern w:val="0"/>
          <w:szCs w:val="20"/>
        </w:rPr>
        <w:t>t</w:t>
      </w:r>
      <w:r w:rsidRPr="002149C6">
        <w:rPr>
          <w:rFonts w:ascii="TheSerifOfficeLF" w:hAnsi="TheSerifOfficeLF" w:cs="TheSerifOfficeLF"/>
          <w:color w:val="000000"/>
          <w:kern w:val="0"/>
          <w:szCs w:val="20"/>
        </w:rPr>
        <w:t>ten statt:</w:t>
      </w:r>
    </w:p>
    <w:p w14:paraId="3D4753F9" w14:textId="77777777" w:rsidR="002149C6" w:rsidRPr="002149C6" w:rsidRDefault="002149C6" w:rsidP="002149C6">
      <w:pPr>
        <w:rPr>
          <w:rFonts w:ascii="TheSerifOfficeLF" w:hAnsi="TheSerifOfficeLF" w:cs="TheSerifOfficeLF"/>
          <w:color w:val="000000"/>
          <w:kern w:val="0"/>
          <w:szCs w:val="20"/>
        </w:rPr>
      </w:pPr>
    </w:p>
    <w:p w14:paraId="746D411C" w14:textId="77777777" w:rsidR="00EE3A27" w:rsidRDefault="00EE3A27" w:rsidP="002149C6">
      <w:pPr>
        <w:rPr>
          <w:rStyle w:val="Fett"/>
        </w:rPr>
      </w:pPr>
      <w:r>
        <w:rPr>
          <w:rFonts w:ascii="TheSerifOfficeLF" w:hAnsi="TheSerifOfficeLF" w:cs="TheSerifOfficeLF"/>
          <w:noProof/>
          <w:color w:val="000000"/>
          <w:kern w:val="0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7959C22A" wp14:editId="037AC816">
            <wp:simplePos x="0" y="0"/>
            <wp:positionH relativeFrom="column">
              <wp:posOffset>5040630</wp:posOffset>
            </wp:positionH>
            <wp:positionV relativeFrom="paragraph">
              <wp:posOffset>48216</wp:posOffset>
            </wp:positionV>
            <wp:extent cx="899795" cy="899795"/>
            <wp:effectExtent l="0" t="0" r="1905" b="1905"/>
            <wp:wrapNone/>
            <wp:docPr id="1378189231" name="Grafik 1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189231" name="Grafik 1" descr="Ein Bild, das Muster, Pixel, Desig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9C6" w:rsidRPr="002149C6">
        <w:rPr>
          <w:rStyle w:val="Fett"/>
        </w:rPr>
        <w:t>Schritt 1</w:t>
      </w:r>
    </w:p>
    <w:p w14:paraId="1E67BE38" w14:textId="2469C6DF" w:rsidR="002149C6" w:rsidRPr="002149C6" w:rsidRDefault="002149C6" w:rsidP="002149C6">
      <w:pPr>
        <w:rPr>
          <w:rFonts w:ascii="TheSerifOfficeLF" w:hAnsi="TheSerifOfficeLF" w:cs="TheSerifOfficeLF"/>
          <w:color w:val="000000"/>
          <w:kern w:val="0"/>
          <w:szCs w:val="20"/>
        </w:rPr>
      </w:pPr>
      <w:r w:rsidRPr="002149C6">
        <w:rPr>
          <w:rFonts w:ascii="TheSerifOfficeLF" w:hAnsi="TheSerifOfficeLF" w:cs="TheSerifOfficeLF"/>
          <w:color w:val="000000"/>
          <w:kern w:val="0"/>
          <w:szCs w:val="20"/>
        </w:rPr>
        <w:t xml:space="preserve">Bitte melden Sie Ihr Kind </w:t>
      </w:r>
      <w:r w:rsidRPr="00EE3A27">
        <w:rPr>
          <w:rStyle w:val="Fett"/>
        </w:rPr>
        <w:t>zuerst</w:t>
      </w:r>
      <w:r w:rsidRPr="002149C6">
        <w:rPr>
          <w:rFonts w:ascii="TheSerifOfficeLF" w:hAnsi="TheSerifOfficeLF" w:cs="TheSerifOfficeLF"/>
          <w:color w:val="000000"/>
          <w:kern w:val="0"/>
          <w:szCs w:val="20"/>
        </w:rPr>
        <w:t xml:space="preserve"> </w:t>
      </w:r>
      <w:r w:rsidR="00155A34">
        <w:rPr>
          <w:rFonts w:ascii="TheSerifOfficeLF" w:hAnsi="TheSerifOfficeLF" w:cs="TheSerifOfficeLF"/>
          <w:color w:val="000000"/>
          <w:kern w:val="0"/>
          <w:szCs w:val="20"/>
        </w:rPr>
        <w:t xml:space="preserve">mit dem GT1a </w:t>
      </w:r>
      <w:r w:rsidRPr="002149C6">
        <w:rPr>
          <w:rFonts w:ascii="TheSerifOfficeLF" w:hAnsi="TheSerifOfficeLF" w:cs="TheSerifOfficeLF"/>
          <w:color w:val="000000"/>
          <w:kern w:val="0"/>
          <w:szCs w:val="20"/>
        </w:rPr>
        <w:t xml:space="preserve">hier an: </w:t>
      </w:r>
    </w:p>
    <w:p w14:paraId="0CF92551" w14:textId="5497EA5A" w:rsidR="002149C6" w:rsidRPr="002149C6" w:rsidRDefault="002149C6" w:rsidP="002149C6">
      <w:pPr>
        <w:pStyle w:val="Aufzhlungszeichen"/>
      </w:pPr>
      <w:r w:rsidRPr="002149C6">
        <w:t xml:space="preserve">online </w:t>
      </w:r>
      <w:r w:rsidR="00977903">
        <w:t>oder über den Link</w:t>
      </w:r>
      <w:r w:rsidRPr="002149C6">
        <w:t xml:space="preserve"> der Schulbehörde </w:t>
      </w:r>
      <w:r>
        <w:br/>
      </w:r>
      <w:r w:rsidRPr="002149C6">
        <w:t>www.hamburg.de/infos-fuer-eltern/3372062/anmeldung/</w:t>
      </w:r>
    </w:p>
    <w:p w14:paraId="5B367CF9" w14:textId="77777777" w:rsidR="00155A34" w:rsidRDefault="002149C6" w:rsidP="002149C6">
      <w:pPr>
        <w:pStyle w:val="Aufzhlungszeichen"/>
      </w:pPr>
      <w:r w:rsidRPr="002149C6">
        <w:t xml:space="preserve">beim Caterer über die </w:t>
      </w:r>
      <w:r w:rsidR="00155A34">
        <w:t>Homepage der Schule:</w:t>
      </w:r>
    </w:p>
    <w:p w14:paraId="4D194607" w14:textId="78AC487D" w:rsidR="002149C6" w:rsidRPr="002149C6" w:rsidRDefault="00977903" w:rsidP="00155A34">
      <w:pPr>
        <w:pStyle w:val="Aufzhlungszeichen"/>
        <w:numPr>
          <w:ilvl w:val="0"/>
          <w:numId w:val="0"/>
        </w:numPr>
        <w:ind w:left="227"/>
      </w:pPr>
      <w:r>
        <w:t xml:space="preserve">Eltern - </w:t>
      </w:r>
      <w:hyperlink r:id="rId8" w:history="1">
        <w:r w:rsidR="00155A34" w:rsidRPr="00155A34">
          <w:rPr>
            <w:rStyle w:val="Hyperlink"/>
          </w:rPr>
          <w:t>Ihr Weg zu uns – Schule Marmstorf</w:t>
        </w:r>
      </w:hyperlink>
      <w:r w:rsidR="00155A34">
        <w:t xml:space="preserve">  </w:t>
      </w:r>
      <w:r>
        <w:sym w:font="Wingdings" w:char="F0E0"/>
      </w:r>
      <w:r w:rsidR="00155A34">
        <w:t>unter Punkt 3.</w:t>
      </w:r>
    </w:p>
    <w:p w14:paraId="5DA05DD2" w14:textId="77777777" w:rsidR="002149C6" w:rsidRDefault="002149C6" w:rsidP="002149C6">
      <w:pPr>
        <w:rPr>
          <w:rFonts w:ascii="TheSerifOfficeLF" w:hAnsi="TheSerifOfficeLF" w:cs="TheSerifOfficeLF"/>
          <w:color w:val="000000"/>
          <w:kern w:val="0"/>
          <w:szCs w:val="20"/>
        </w:rPr>
      </w:pPr>
    </w:p>
    <w:p w14:paraId="6C3C34FA" w14:textId="77777777" w:rsidR="00897FC9" w:rsidRPr="002149C6" w:rsidRDefault="00897FC9" w:rsidP="002149C6">
      <w:pPr>
        <w:rPr>
          <w:rFonts w:ascii="TheSerifOfficeLF" w:hAnsi="TheSerifOfficeLF" w:cs="TheSerifOfficeLF"/>
          <w:color w:val="000000"/>
          <w:kern w:val="0"/>
          <w:szCs w:val="20"/>
        </w:rPr>
      </w:pPr>
    </w:p>
    <w:p w14:paraId="5CC9460B" w14:textId="77777777" w:rsidR="00EE3A27" w:rsidRDefault="002149C6" w:rsidP="002149C6">
      <w:pPr>
        <w:rPr>
          <w:rStyle w:val="Fett"/>
        </w:rPr>
      </w:pPr>
      <w:r w:rsidRPr="002149C6">
        <w:rPr>
          <w:rStyle w:val="Fett"/>
        </w:rPr>
        <w:t>Schritt 2</w:t>
      </w:r>
    </w:p>
    <w:p w14:paraId="225736E3" w14:textId="77777777" w:rsidR="00155A34" w:rsidRDefault="002149C6" w:rsidP="00155A34">
      <w:pPr>
        <w:rPr>
          <w:rFonts w:ascii="TheSerifOfficeLF" w:hAnsi="TheSerifOfficeLF" w:cs="TheSerifOfficeLF"/>
          <w:color w:val="000000"/>
          <w:kern w:val="0"/>
          <w:szCs w:val="20"/>
        </w:rPr>
      </w:pPr>
      <w:r w:rsidRPr="002149C6">
        <w:rPr>
          <w:rFonts w:ascii="TheSerifOfficeLF" w:hAnsi="TheSerifOfficeLF" w:cs="TheSerifOfficeLF"/>
          <w:color w:val="000000"/>
          <w:kern w:val="0"/>
          <w:szCs w:val="20"/>
        </w:rPr>
        <w:t xml:space="preserve">Damit wir Ihr Kind am Nachmittag, vielleicht auch in den Ferien oder früh/spät betreuen können, brauchen wir von Ihnen </w:t>
      </w:r>
      <w:r w:rsidRPr="002149C6">
        <w:rPr>
          <w:rStyle w:val="Fett"/>
        </w:rPr>
        <w:t>nach</w:t>
      </w:r>
      <w:r w:rsidRPr="002149C6">
        <w:rPr>
          <w:rFonts w:ascii="TheSerifOfficeLF" w:hAnsi="TheSerifOfficeLF" w:cs="TheSerifOfficeLF"/>
          <w:color w:val="000000"/>
          <w:kern w:val="0"/>
          <w:szCs w:val="20"/>
        </w:rPr>
        <w:t xml:space="preserve"> der schulseitigen Anmeldung</w:t>
      </w:r>
      <w:r w:rsidR="00155A34">
        <w:rPr>
          <w:rFonts w:ascii="TheSerifOfficeLF" w:hAnsi="TheSerifOfficeLF" w:cs="TheSerifOfficeLF"/>
          <w:color w:val="000000"/>
          <w:kern w:val="0"/>
          <w:szCs w:val="20"/>
        </w:rPr>
        <w:t xml:space="preserve"> die Elbkinderunterlagen: Anlage 1 und ggf. Anlage 1a.</w:t>
      </w:r>
    </w:p>
    <w:p w14:paraId="15F963D6" w14:textId="5A520B4C" w:rsidR="002149C6" w:rsidRDefault="00155A34" w:rsidP="00155A34">
      <w:r>
        <w:rPr>
          <w:rFonts w:ascii="TheSerifOfficeLF" w:hAnsi="TheSerifOfficeLF" w:cs="TheSerifOfficeLF"/>
          <w:color w:val="000000"/>
          <w:kern w:val="0"/>
          <w:szCs w:val="20"/>
        </w:rPr>
        <w:t xml:space="preserve">Die Rückgabe der unterschriebenen Anlagen muss bitte bis spätestens </w:t>
      </w:r>
      <w:r w:rsidR="007F29BF" w:rsidRPr="00636673">
        <w:rPr>
          <w:b/>
          <w:bCs/>
        </w:rPr>
        <w:t>27.03.2026</w:t>
      </w:r>
      <w:r>
        <w:t xml:space="preserve"> erfolgen.</w:t>
      </w:r>
    </w:p>
    <w:p w14:paraId="5B29968C" w14:textId="77777777" w:rsidR="008A214C" w:rsidRDefault="008A214C" w:rsidP="00155A34"/>
    <w:p w14:paraId="747B1C95" w14:textId="77777777" w:rsidR="002149C6" w:rsidRPr="002149C6" w:rsidRDefault="002149C6" w:rsidP="002149C6">
      <w:pPr>
        <w:rPr>
          <w:rFonts w:ascii="TheSerifOfficeLF" w:hAnsi="TheSerifOfficeLF" w:cs="TheSerifOfficeLF"/>
          <w:color w:val="000000"/>
          <w:kern w:val="0"/>
          <w:szCs w:val="20"/>
        </w:rPr>
      </w:pPr>
      <w:r w:rsidRPr="002149C6">
        <w:rPr>
          <w:rFonts w:ascii="TheSerifOfficeLF" w:hAnsi="TheSerifOfficeLF" w:cs="TheSerifOfficeLF"/>
          <w:color w:val="000000"/>
          <w:kern w:val="0"/>
          <w:szCs w:val="20"/>
        </w:rPr>
        <w:t>Bitte lesen Sie alles in Ruhe durch.</w:t>
      </w:r>
    </w:p>
    <w:p w14:paraId="320468BB" w14:textId="77777777" w:rsidR="002149C6" w:rsidRPr="002149C6" w:rsidRDefault="002149C6" w:rsidP="002149C6">
      <w:pPr>
        <w:rPr>
          <w:rFonts w:ascii="TheSerifOfficeLF" w:hAnsi="TheSerifOfficeLF" w:cs="TheSerifOfficeLF"/>
          <w:color w:val="000000"/>
          <w:kern w:val="0"/>
          <w:szCs w:val="20"/>
        </w:rPr>
      </w:pPr>
      <w:r w:rsidRPr="002149C6">
        <w:rPr>
          <w:rFonts w:ascii="TheSerifOfficeLF" w:hAnsi="TheSerifOfficeLF" w:cs="TheSerifOfficeLF"/>
          <w:color w:val="000000"/>
          <w:kern w:val="0"/>
          <w:szCs w:val="20"/>
        </w:rPr>
        <w:t>Haben Sie Fragen? Sprechen Sie uns gerne an.</w:t>
      </w:r>
    </w:p>
    <w:p w14:paraId="6E329749" w14:textId="77777777" w:rsidR="002149C6" w:rsidRDefault="002149C6" w:rsidP="002149C6">
      <w:pPr>
        <w:rPr>
          <w:rFonts w:ascii="TheSerifOfficeLF" w:hAnsi="TheSerifOfficeLF" w:cs="TheSerifOfficeLF"/>
          <w:color w:val="000000"/>
          <w:kern w:val="0"/>
          <w:szCs w:val="20"/>
        </w:rPr>
      </w:pPr>
    </w:p>
    <w:p w14:paraId="0714DF67" w14:textId="77777777" w:rsidR="008A214C" w:rsidRPr="00155A34" w:rsidRDefault="008A214C" w:rsidP="008A214C">
      <w:pPr>
        <w:rPr>
          <w:rFonts w:ascii="TheSerifOfficeLF" w:hAnsi="TheSerifOfficeLF" w:cs="TheSerifOfficeLF"/>
          <w:color w:val="000000"/>
          <w:kern w:val="0"/>
          <w:szCs w:val="20"/>
        </w:rPr>
      </w:pPr>
      <w:r>
        <w:t>Vielen Dank.</w:t>
      </w:r>
    </w:p>
    <w:p w14:paraId="0062280E" w14:textId="77777777" w:rsidR="008A214C" w:rsidRPr="002149C6" w:rsidRDefault="008A214C" w:rsidP="002149C6">
      <w:pPr>
        <w:rPr>
          <w:rFonts w:ascii="TheSerifOfficeLF" w:hAnsi="TheSerifOfficeLF" w:cs="TheSerifOfficeLF"/>
          <w:color w:val="000000"/>
          <w:kern w:val="0"/>
          <w:szCs w:val="20"/>
        </w:rPr>
      </w:pPr>
    </w:p>
    <w:p w14:paraId="340183C2" w14:textId="65F2EB79" w:rsidR="007F29BF" w:rsidRPr="007F29BF" w:rsidRDefault="007F29BF" w:rsidP="007F29BF">
      <w:pPr>
        <w:rPr>
          <w:rFonts w:ascii="TheSerifOfficeLF" w:hAnsi="TheSerifOfficeLF" w:cs="TheSerifOfficeLF"/>
          <w:color w:val="000000"/>
          <w:kern w:val="0"/>
          <w:szCs w:val="20"/>
        </w:rPr>
      </w:pPr>
      <w:r>
        <w:rPr>
          <w:rFonts w:ascii="TheSerifOfficeLF" w:hAnsi="TheSerifOfficeLF" w:cs="TheSerifOfficeLF"/>
          <w:color w:val="000000"/>
          <w:kern w:val="0"/>
          <w:szCs w:val="20"/>
        </w:rPr>
        <w:t>I. Krebs und L. Eichler</w:t>
      </w:r>
    </w:p>
    <w:p w14:paraId="07AE758B" w14:textId="3AF71586" w:rsidR="00EF29B2" w:rsidRDefault="002149C6" w:rsidP="002149C6">
      <w:pPr>
        <w:rPr>
          <w:rFonts w:ascii="TheSerifOfficeLF" w:hAnsi="TheSerifOfficeLF" w:cs="TheSerifOfficeLF"/>
          <w:color w:val="000000"/>
          <w:kern w:val="0"/>
          <w:szCs w:val="20"/>
        </w:rPr>
      </w:pPr>
      <w:r w:rsidRPr="002149C6">
        <w:rPr>
          <w:rFonts w:ascii="TheSerifOfficeLF" w:hAnsi="TheSerifOfficeLF" w:cs="TheSerifOfficeLF"/>
          <w:color w:val="000000"/>
          <w:kern w:val="0"/>
          <w:szCs w:val="20"/>
        </w:rPr>
        <w:t>GBS-Leitung</w:t>
      </w:r>
    </w:p>
    <w:p w14:paraId="4AE0059A" w14:textId="77777777" w:rsidR="00897FC9" w:rsidRDefault="00897FC9" w:rsidP="002149C6">
      <w:pPr>
        <w:rPr>
          <w:rFonts w:ascii="TheSerifOfficeLF" w:hAnsi="TheSerifOfficeLF" w:cs="TheSerifOfficeLF"/>
          <w:color w:val="000000"/>
          <w:kern w:val="0"/>
          <w:szCs w:val="20"/>
        </w:rPr>
      </w:pPr>
    </w:p>
    <w:p w14:paraId="0F43AFF4" w14:textId="5BF8A119" w:rsidR="00897FC9" w:rsidRDefault="00A22E36" w:rsidP="002149C6">
      <w:pPr>
        <w:rPr>
          <w:rFonts w:ascii="TheSerifOfficeLF" w:hAnsi="TheSerifOfficeLF" w:cs="TheSerifOfficeLF"/>
          <w:color w:val="000000"/>
          <w:kern w:val="0"/>
          <w:szCs w:val="20"/>
        </w:rPr>
      </w:pPr>
      <w:r>
        <w:rPr>
          <w:rFonts w:ascii="TheSerifOfficeLF" w:hAnsi="TheSerifOfficeLF" w:cs="TheSerifOfficeLF"/>
          <w:color w:val="000000"/>
          <w:kern w:val="0"/>
          <w:szCs w:val="20"/>
        </w:rPr>
        <w:t>U. Witte und A. Prill</w:t>
      </w:r>
    </w:p>
    <w:p w14:paraId="70FCF2CC" w14:textId="04925834" w:rsidR="00A22E36" w:rsidRDefault="00A22E36" w:rsidP="002149C6">
      <w:pPr>
        <w:rPr>
          <w:rFonts w:ascii="TheSerifOfficeLF" w:hAnsi="TheSerifOfficeLF" w:cs="TheSerifOfficeLF"/>
          <w:color w:val="000000"/>
          <w:kern w:val="0"/>
          <w:szCs w:val="20"/>
        </w:rPr>
      </w:pPr>
      <w:r>
        <w:rPr>
          <w:rFonts w:ascii="TheSerifOfficeLF" w:hAnsi="TheSerifOfficeLF" w:cs="TheSerifOfficeLF"/>
          <w:color w:val="000000"/>
          <w:kern w:val="0"/>
          <w:szCs w:val="20"/>
        </w:rPr>
        <w:t>Schulbüro</w:t>
      </w:r>
    </w:p>
    <w:p w14:paraId="32C1D04D" w14:textId="77777777" w:rsidR="00897FC9" w:rsidRDefault="00897FC9" w:rsidP="002149C6">
      <w:pPr>
        <w:rPr>
          <w:rFonts w:ascii="TheSerifOfficeLF" w:hAnsi="TheSerifOfficeLF" w:cs="TheSerifOfficeLF"/>
          <w:color w:val="000000"/>
          <w:kern w:val="0"/>
          <w:szCs w:val="20"/>
        </w:rPr>
      </w:pPr>
    </w:p>
    <w:p w14:paraId="5060D757" w14:textId="77777777" w:rsidR="00897FC9" w:rsidRDefault="00897FC9" w:rsidP="002149C6">
      <w:pPr>
        <w:rPr>
          <w:rStyle w:val="Hyperlink"/>
        </w:rPr>
      </w:pPr>
      <w:r w:rsidRPr="00897FC9">
        <w:rPr>
          <w:rStyle w:val="Hyperlink"/>
        </w:rPr>
        <w:t>Bitte wenden!</w:t>
      </w:r>
    </w:p>
    <w:p w14:paraId="2E31F561" w14:textId="77777777" w:rsidR="00897FC9" w:rsidRDefault="00897FC9">
      <w:pPr>
        <w:spacing w:line="240" w:lineRule="auto"/>
      </w:pPr>
      <w:r>
        <w:br w:type="page"/>
      </w:r>
    </w:p>
    <w:p w14:paraId="4D9F5CBC" w14:textId="77777777" w:rsidR="00897FC9" w:rsidRDefault="00897FC9" w:rsidP="00897FC9">
      <w:pPr>
        <w:pStyle w:val="berschrift2"/>
      </w:pPr>
      <w:r w:rsidRPr="00897FC9">
        <w:lastRenderedPageBreak/>
        <w:t>Das brauchen wir von Ihnen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59"/>
      </w:tblGrid>
      <w:tr w:rsidR="00897FC9" w14:paraId="708633F3" w14:textId="77777777" w:rsidTr="00897FC9">
        <w:tc>
          <w:tcPr>
            <w:tcW w:w="1701" w:type="dxa"/>
          </w:tcPr>
          <w:p w14:paraId="75B5719C" w14:textId="77777777" w:rsidR="00897FC9" w:rsidRDefault="00897FC9" w:rsidP="00897FC9">
            <w:r w:rsidRPr="005F6D9D">
              <w:rPr>
                <w:noProof/>
                <w:lang w:eastAsia="de-DE"/>
              </w:rPr>
              <w:drawing>
                <wp:inline distT="0" distB="0" distL="0" distR="0" wp14:anchorId="185AAD2A" wp14:editId="69B1EE6F">
                  <wp:extent cx="810000" cy="810000"/>
                  <wp:effectExtent l="0" t="0" r="3175" b="3175"/>
                  <wp:docPr id="1242899676" name="Grafik 1242899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899676" name="Grafik 124289967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9" w:type="dxa"/>
          </w:tcPr>
          <w:p w14:paraId="4CD45B4B" w14:textId="6D640477" w:rsidR="00897FC9" w:rsidRPr="00E952D5" w:rsidRDefault="00897FC9" w:rsidP="00897FC9">
            <w:pPr>
              <w:rPr>
                <w:rFonts w:ascii="TheSerifOfficeLF" w:hAnsi="TheSerifOfficeLF"/>
                <w:b/>
                <w:bCs/>
              </w:rPr>
            </w:pPr>
            <w:r w:rsidRPr="00897FC9">
              <w:rPr>
                <w:rStyle w:val="Fett"/>
              </w:rPr>
              <w:t xml:space="preserve">Bitte unterschreiben und </w:t>
            </w:r>
            <w:r w:rsidR="008A214C">
              <w:rPr>
                <w:rStyle w:val="Fett"/>
              </w:rPr>
              <w:t xml:space="preserve">bis zum 27.03.2026 </w:t>
            </w:r>
            <w:r w:rsidRPr="00897FC9">
              <w:rPr>
                <w:rStyle w:val="Fett"/>
              </w:rPr>
              <w:t>im GBS-Büro abgeben:</w:t>
            </w:r>
          </w:p>
          <w:p w14:paraId="09BF1C33" w14:textId="729C7B49" w:rsidR="00897FC9" w:rsidRDefault="002C23AA" w:rsidP="00897FC9">
            <w:sdt>
              <w:sdtPr>
                <w:id w:val="7715930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4D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3754B">
              <w:t xml:space="preserve"> </w:t>
            </w:r>
            <w:r w:rsidR="00897FC9">
              <w:t>Anlage 1 Betreuungszeiten</w:t>
            </w:r>
          </w:p>
          <w:p w14:paraId="74F6318B" w14:textId="67C4CA82" w:rsidR="008A214C" w:rsidRDefault="008A214C" w:rsidP="00897FC9">
            <w:r>
              <w:t>Bei Bedarf:</w:t>
            </w:r>
          </w:p>
          <w:p w14:paraId="749D7CE2" w14:textId="06EFE070" w:rsidR="00F244D7" w:rsidRDefault="002C23AA" w:rsidP="00897FC9">
            <w:sdt>
              <w:sdtPr>
                <w:id w:val="-583377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4D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3754B">
              <w:t xml:space="preserve"> </w:t>
            </w:r>
            <w:r w:rsidR="00897FC9">
              <w:t>Anlage 1a Ferienbuchung</w:t>
            </w:r>
          </w:p>
          <w:p w14:paraId="096ED686" w14:textId="77777777" w:rsidR="00897FC9" w:rsidRDefault="00897FC9" w:rsidP="00897FC9"/>
          <w:p w14:paraId="1572CF45" w14:textId="552E16ED" w:rsidR="00F244D7" w:rsidRDefault="00F244D7" w:rsidP="00897FC9">
            <w:r>
              <w:t>Siehe auch</w:t>
            </w:r>
            <w:r w:rsidR="00D04AF7">
              <w:t xml:space="preserve">: </w:t>
            </w:r>
            <w:hyperlink r:id="rId11" w:history="1">
              <w:r w:rsidR="00D04AF7" w:rsidRPr="00D04AF7">
                <w:rPr>
                  <w:rStyle w:val="Hyperlink"/>
                </w:rPr>
                <w:t>Anmeldeformulare – Schule Marmstorf</w:t>
              </w:r>
            </w:hyperlink>
          </w:p>
        </w:tc>
      </w:tr>
    </w:tbl>
    <w:p w14:paraId="6783DFB8" w14:textId="77777777" w:rsidR="00897FC9" w:rsidRDefault="00897FC9" w:rsidP="00897FC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59"/>
      </w:tblGrid>
      <w:tr w:rsidR="00897FC9" w14:paraId="11C62F13" w14:textId="77777777" w:rsidTr="00B3155A">
        <w:tc>
          <w:tcPr>
            <w:tcW w:w="1701" w:type="dxa"/>
          </w:tcPr>
          <w:p w14:paraId="492A8C28" w14:textId="6D6CD8A7" w:rsidR="00897FC9" w:rsidRDefault="00897FC9" w:rsidP="00B3155A"/>
        </w:tc>
        <w:tc>
          <w:tcPr>
            <w:tcW w:w="7359" w:type="dxa"/>
          </w:tcPr>
          <w:p w14:paraId="0BB09EBB" w14:textId="1A9F1D17" w:rsidR="00897FC9" w:rsidRDefault="00897FC9" w:rsidP="00897FC9"/>
        </w:tc>
      </w:tr>
    </w:tbl>
    <w:p w14:paraId="7B08A429" w14:textId="77777777" w:rsidR="00897FC9" w:rsidRDefault="00897FC9" w:rsidP="00897FC9"/>
    <w:p w14:paraId="158EB9A9" w14:textId="77777777" w:rsidR="002E6753" w:rsidRDefault="002E6753" w:rsidP="00897FC9"/>
    <w:p w14:paraId="1F7554E6" w14:textId="77777777" w:rsidR="002E6753" w:rsidRDefault="002E6753" w:rsidP="00897FC9"/>
    <w:p w14:paraId="7346C07C" w14:textId="77777777" w:rsidR="002E6753" w:rsidRDefault="002E6753" w:rsidP="002E6753">
      <w:pPr>
        <w:pStyle w:val="berschrift2"/>
      </w:pPr>
      <w:r>
        <w:rPr>
          <w:rFonts w:ascii="TheSerifOfficeLF" w:hAnsi="TheSerifOfficeLF" w:cs="TheSerifOfficeLF"/>
          <w:noProof/>
          <w:color w:val="000000"/>
          <w:kern w:val="0"/>
          <w:szCs w:val="20"/>
          <w:lang w:eastAsia="de-DE"/>
        </w:rPr>
        <w:drawing>
          <wp:anchor distT="0" distB="0" distL="114300" distR="114300" simplePos="0" relativeHeight="251660288" behindDoc="1" locked="0" layoutInCell="1" allowOverlap="1" wp14:anchorId="5E783FB5" wp14:editId="4630FBFD">
            <wp:simplePos x="0" y="0"/>
            <wp:positionH relativeFrom="column">
              <wp:posOffset>5043170</wp:posOffset>
            </wp:positionH>
            <wp:positionV relativeFrom="paragraph">
              <wp:posOffset>67711</wp:posOffset>
            </wp:positionV>
            <wp:extent cx="899795" cy="899795"/>
            <wp:effectExtent l="0" t="0" r="1905" b="1905"/>
            <wp:wrapNone/>
            <wp:docPr id="1602685324" name="Grafik 1602685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685324" name="Grafik 160268532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Weitere Informationen</w:t>
      </w:r>
    </w:p>
    <w:p w14:paraId="7C535971" w14:textId="77777777" w:rsidR="002E6753" w:rsidRPr="002E6753" w:rsidRDefault="002E6753" w:rsidP="002E6753">
      <w:pPr>
        <w:rPr>
          <w:rStyle w:val="Fett"/>
        </w:rPr>
      </w:pPr>
      <w:r w:rsidRPr="002E6753">
        <w:rPr>
          <w:rStyle w:val="Fett"/>
        </w:rPr>
        <w:t>Erklärvideo der Elbkinder</w:t>
      </w:r>
    </w:p>
    <w:p w14:paraId="249B42C2" w14:textId="77777777" w:rsidR="002E6753" w:rsidRDefault="002E6753" w:rsidP="002E6753">
      <w:r>
        <w:t>www.youtube.com/watch?v=XJRXvYkOdDo</w:t>
      </w:r>
    </w:p>
    <w:p w14:paraId="735CC5F2" w14:textId="77777777" w:rsidR="002E6753" w:rsidRDefault="002E6753" w:rsidP="002E6753"/>
    <w:p w14:paraId="4922BAF7" w14:textId="77777777" w:rsidR="002E6753" w:rsidRDefault="002E6753" w:rsidP="002E6753">
      <w:r>
        <w:rPr>
          <w:rFonts w:ascii="TheSerifOfficeLF" w:hAnsi="TheSerifOfficeLF" w:cs="TheSerifOfficeLF"/>
          <w:noProof/>
          <w:color w:val="000000"/>
          <w:kern w:val="0"/>
          <w:szCs w:val="20"/>
          <w:lang w:eastAsia="de-DE"/>
        </w:rPr>
        <w:drawing>
          <wp:anchor distT="0" distB="0" distL="114300" distR="114300" simplePos="0" relativeHeight="251662336" behindDoc="1" locked="0" layoutInCell="1" allowOverlap="1" wp14:anchorId="603FEEB4" wp14:editId="0FB54869">
            <wp:simplePos x="0" y="0"/>
            <wp:positionH relativeFrom="column">
              <wp:posOffset>5040630</wp:posOffset>
            </wp:positionH>
            <wp:positionV relativeFrom="paragraph">
              <wp:posOffset>164231</wp:posOffset>
            </wp:positionV>
            <wp:extent cx="899795" cy="899795"/>
            <wp:effectExtent l="0" t="0" r="1905" b="1905"/>
            <wp:wrapNone/>
            <wp:docPr id="2091446710" name="Grafik 2091446710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189231" name="Grafik 1" descr="Ein Bild, das Muster, Pixel, Design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B7EDB" w14:textId="77777777" w:rsidR="002E6753" w:rsidRDefault="002E6753" w:rsidP="002E6753"/>
    <w:p w14:paraId="3AEE6B54" w14:textId="77777777" w:rsidR="002E6753" w:rsidRDefault="002E6753" w:rsidP="002E6753">
      <w:r>
        <w:t xml:space="preserve">Hier erhalten Sie alle </w:t>
      </w:r>
      <w:r w:rsidRPr="002E6753">
        <w:rPr>
          <w:rStyle w:val="Fett"/>
        </w:rPr>
        <w:t>Informationen der Schulbehörde</w:t>
      </w:r>
      <w:r>
        <w:t xml:space="preserve"> </w:t>
      </w:r>
    </w:p>
    <w:p w14:paraId="67985233" w14:textId="77777777" w:rsidR="002E6753" w:rsidRDefault="002E6753" w:rsidP="002E6753">
      <w:r>
        <w:t xml:space="preserve">zur Anmeldung im Ganztag und Formulare in weiteren Sprachen: </w:t>
      </w:r>
    </w:p>
    <w:p w14:paraId="599662D1" w14:textId="77777777" w:rsidR="002E6753" w:rsidRPr="00897FC9" w:rsidRDefault="002E6753" w:rsidP="002E6753">
      <w:r w:rsidRPr="002E6753">
        <w:t>www.hamburg.de/infos-fuer-eltern/3372062/anmeldung/</w:t>
      </w:r>
    </w:p>
    <w:sectPr w:rsidR="002E6753" w:rsidRPr="00897FC9" w:rsidSect="0033754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3686" w:right="1418" w:bottom="1985" w:left="1418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9FA8" w14:textId="77777777" w:rsidR="004E6859" w:rsidRDefault="004E6859" w:rsidP="00351641">
      <w:r>
        <w:separator/>
      </w:r>
    </w:p>
  </w:endnote>
  <w:endnote w:type="continuationSeparator" w:id="0">
    <w:p w14:paraId="1FB5D2D0" w14:textId="77777777" w:rsidR="004E6859" w:rsidRDefault="004E6859" w:rsidP="0035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erifOfficeLF">
    <w:panose1 w:val="02060503050302020204"/>
    <w:charset w:val="00"/>
    <w:family w:val="roman"/>
    <w:pitch w:val="variable"/>
    <w:sig w:usb0="00000007" w:usb1="00000000" w:usb2="00000000" w:usb3="00000000" w:csb0="00000093" w:csb1="00000000"/>
    <w:embedRegular r:id="rId1" w:fontKey="{E96FA863-5123-48AD-997B-202D31EFE775}"/>
    <w:embedBold r:id="rId2" w:fontKey="{ABD57B68-13FB-4756-8325-9A187266530E}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3" w:subsetted="1" w:fontKey="{F0A47434-A828-4615-85E8-F109010C7D6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246F" w14:textId="77777777" w:rsidR="000143C0" w:rsidRPr="000C381C" w:rsidRDefault="000143C0" w:rsidP="002D783F">
    <w:pPr>
      <w:pStyle w:val="Fuzeile"/>
      <w:jc w:val="center"/>
      <w:rPr>
        <w:rStyle w:val="Fett"/>
      </w:rPr>
    </w:pPr>
    <w:r>
      <w:rPr>
        <w:b/>
        <w:bCs/>
        <w:noProof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BC98476" wp14:editId="1CEB5A2B">
              <wp:simplePos x="0" y="0"/>
              <wp:positionH relativeFrom="page">
                <wp:posOffset>317500</wp:posOffset>
              </wp:positionH>
              <wp:positionV relativeFrom="page">
                <wp:posOffset>7686675</wp:posOffset>
              </wp:positionV>
              <wp:extent cx="196850" cy="2796540"/>
              <wp:effectExtent l="0" t="0" r="12700" b="3810"/>
              <wp:wrapNone/>
              <wp:docPr id="13932291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2796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096864" w14:textId="77777777" w:rsidR="000143C0" w:rsidRPr="002D783F" w:rsidRDefault="00E952D5" w:rsidP="000143C0">
                          <w:pPr>
                            <w:pStyle w:val="Fuzeile"/>
                            <w:rPr>
                              <w:sz w:val="13"/>
                              <w:szCs w:val="22"/>
                            </w:rPr>
                          </w:pPr>
                          <w:r w:rsidRPr="002D783F">
                            <w:rPr>
                              <w:rStyle w:val="Fett"/>
                              <w:b w:val="0"/>
                              <w:bCs w:val="0"/>
                              <w:sz w:val="13"/>
                              <w:szCs w:val="22"/>
                            </w:rPr>
                            <w:t>9_GBS_GTS_Willkommensbrief_Eltern_2-4</w:t>
                          </w:r>
                          <w:r w:rsidR="00ED59B1" w:rsidRPr="002D783F">
                            <w:rPr>
                              <w:rStyle w:val="Fett"/>
                              <w:b w:val="0"/>
                              <w:bCs w:val="0"/>
                              <w:sz w:val="13"/>
                              <w:szCs w:val="22"/>
                            </w:rPr>
                            <w:t xml:space="preserve">, </w:t>
                          </w:r>
                          <w:r w:rsidR="000143C0" w:rsidRPr="002D783F">
                            <w:rPr>
                              <w:sz w:val="13"/>
                              <w:szCs w:val="22"/>
                            </w:rPr>
                            <w:t xml:space="preserve">Stand </w:t>
                          </w:r>
                          <w:r w:rsidR="002D783F">
                            <w:rPr>
                              <w:sz w:val="13"/>
                              <w:szCs w:val="22"/>
                            </w:rPr>
                            <w:t>Juli 2025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9847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25pt;margin-top:605.25pt;width:15.5pt;height:220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" filled="f" stroked="f" strokeweight=".5pt">
              <v:textbox style="layout-flow:vertical;mso-layout-flow-alt:bottom-to-top" inset="0,0,0,0">
                <w:txbxContent>
                  <w:p w14:paraId="65096864" w14:textId="77777777" w:rsidR="000143C0" w:rsidRPr="002D783F" w:rsidRDefault="00E952D5" w:rsidP="000143C0">
                    <w:pPr>
                      <w:pStyle w:val="Fuzeile"/>
                      <w:rPr>
                        <w:sz w:val="13"/>
                        <w:szCs w:val="22"/>
                      </w:rPr>
                    </w:pPr>
                    <w:r w:rsidRPr="002D783F">
                      <w:rPr>
                        <w:rStyle w:val="Fett"/>
                        <w:b w:val="0"/>
                        <w:bCs w:val="0"/>
                        <w:sz w:val="13"/>
                        <w:szCs w:val="22"/>
                      </w:rPr>
                      <w:t>9_GBS_GTS_Willkommensbrief_Eltern_2-4</w:t>
                    </w:r>
                    <w:r w:rsidR="00ED59B1" w:rsidRPr="002D783F">
                      <w:rPr>
                        <w:rStyle w:val="Fett"/>
                        <w:b w:val="0"/>
                        <w:bCs w:val="0"/>
                        <w:sz w:val="13"/>
                        <w:szCs w:val="22"/>
                      </w:rPr>
                      <w:t xml:space="preserve">, </w:t>
                    </w:r>
                    <w:r w:rsidR="000143C0" w:rsidRPr="002D783F">
                      <w:rPr>
                        <w:sz w:val="13"/>
                        <w:szCs w:val="22"/>
                      </w:rPr>
                      <w:t xml:space="preserve">Stand </w:t>
                    </w:r>
                    <w:r w:rsidR="002D783F">
                      <w:rPr>
                        <w:sz w:val="13"/>
                        <w:szCs w:val="22"/>
                      </w:rPr>
                      <w:t>Juli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C381C">
      <w:rPr>
        <w:rStyle w:val="Fett"/>
      </w:rPr>
      <w:t xml:space="preserve">Elbkinder Vereinigung Hamburger </w:t>
    </w:r>
    <w:r w:rsidR="00EE5907">
      <w:rPr>
        <w:rStyle w:val="Fett"/>
      </w:rPr>
      <w:t>Kitas</w:t>
    </w:r>
    <w:r w:rsidRPr="000C381C">
      <w:rPr>
        <w:rStyle w:val="Fett"/>
      </w:rPr>
      <w:t xml:space="preserve"> gGmbH</w:t>
    </w:r>
  </w:p>
  <w:p w14:paraId="74C47C01" w14:textId="77777777" w:rsidR="000143C0" w:rsidRPr="000C381C" w:rsidRDefault="000143C0" w:rsidP="002D783F">
    <w:pPr>
      <w:pStyle w:val="Fuzeile"/>
      <w:jc w:val="center"/>
    </w:pPr>
    <w:r w:rsidRPr="000C381C">
      <w:t>Oberstra</w:t>
    </w:r>
    <w:r w:rsidRPr="000C381C">
      <w:rPr>
        <w:rFonts w:hint="cs"/>
      </w:rPr>
      <w:t>ß</w:t>
    </w:r>
    <w:r w:rsidRPr="000C381C">
      <w:t>e 14</w:t>
    </w:r>
    <w:r w:rsidRPr="000C381C">
      <w:rPr>
        <w:rFonts w:ascii="Times New Roman" w:hAnsi="Times New Roman" w:cs="Times New Roman"/>
      </w:rPr>
      <w:t> </w:t>
    </w:r>
    <w:r w:rsidRPr="000C381C">
      <w:t>b, 20144 Hamburg elbkinder-kitas.de </w:t>
    </w:r>
    <w:r w:rsidRPr="000C381C">
      <w:rPr>
        <w:rStyle w:val="Fett"/>
      </w:rPr>
      <w:t>Vorsitzende des Aufsichtsrats</w:t>
    </w:r>
    <w:r w:rsidRPr="000C381C">
      <w:t xml:space="preserve"> Senatorin </w:t>
    </w:r>
    <w:r w:rsidR="002D783F">
      <w:t>Ksenija Bekeris</w:t>
    </w:r>
  </w:p>
  <w:p w14:paraId="30D62FB8" w14:textId="77777777" w:rsidR="000143C0" w:rsidRPr="000C381C" w:rsidRDefault="000143C0" w:rsidP="002D783F">
    <w:pPr>
      <w:pStyle w:val="Fuzeile"/>
      <w:jc w:val="center"/>
    </w:pPr>
    <w:r w:rsidRPr="000C381C">
      <w:rPr>
        <w:rStyle w:val="Fett"/>
      </w:rPr>
      <w:t>Gesch</w:t>
    </w:r>
    <w:r w:rsidRPr="000C381C">
      <w:rPr>
        <w:rStyle w:val="Fett"/>
        <w:rFonts w:hint="cs"/>
      </w:rPr>
      <w:t>ä</w:t>
    </w:r>
    <w:r w:rsidRPr="000C381C">
      <w:rPr>
        <w:rStyle w:val="Fett"/>
      </w:rPr>
      <w:t>ftsf</w:t>
    </w:r>
    <w:r w:rsidRPr="000C381C">
      <w:rPr>
        <w:rStyle w:val="Fett"/>
        <w:rFonts w:hint="cs"/>
      </w:rPr>
      <w:t>ü</w:t>
    </w:r>
    <w:r w:rsidRPr="000C381C">
      <w:rPr>
        <w:rStyle w:val="Fett"/>
      </w:rPr>
      <w:t>hrung</w:t>
    </w:r>
    <w:r w:rsidRPr="000C381C">
      <w:t xml:space="preserve"> Dr. Katja Nienaber</w:t>
    </w:r>
    <w:r w:rsidR="004515C9">
      <w:t>, Christine Schaerffer</w:t>
    </w:r>
    <w:r w:rsidRPr="000C381C">
      <w:t> </w:t>
    </w:r>
    <w:r w:rsidRPr="000C381C">
      <w:rPr>
        <w:rStyle w:val="Fett"/>
      </w:rPr>
      <w:t>Sitz</w:t>
    </w:r>
    <w:r w:rsidRPr="000C381C">
      <w:t xml:space="preserve"> Hamburg. Amtsgericht-Registergericht-Hamburg, HRB 89795</w:t>
    </w:r>
  </w:p>
  <w:p w14:paraId="23F17B57" w14:textId="77777777" w:rsidR="000143C0" w:rsidRPr="000143C0" w:rsidRDefault="000143C0" w:rsidP="002D783F">
    <w:pPr>
      <w:pStyle w:val="Fuzeile"/>
      <w:jc w:val="center"/>
    </w:pPr>
    <w:r w:rsidRPr="000C381C">
      <w:rPr>
        <w:rStyle w:val="Fett"/>
      </w:rPr>
      <w:t>Bankverbindung</w:t>
    </w:r>
    <w:r w:rsidRPr="000C381C">
      <w:t xml:space="preserve"> Hamburger Sparkasse, IBAN: DE78 2005 0550 1236 1208 44, BIC: HASP DEHH 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F577" w14:textId="77777777" w:rsidR="004E6859" w:rsidRDefault="004E6859" w:rsidP="00351641">
      <w:r>
        <w:separator/>
      </w:r>
    </w:p>
  </w:footnote>
  <w:footnote w:type="continuationSeparator" w:id="0">
    <w:p w14:paraId="0CCD733C" w14:textId="77777777" w:rsidR="004E6859" w:rsidRDefault="004E6859" w:rsidP="0035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81F8" w14:textId="77777777" w:rsidR="00105178" w:rsidRDefault="002C23AA">
    <w:pPr>
      <w:pStyle w:val="Kopfzeile"/>
    </w:pPr>
    <w:r>
      <w:rPr>
        <w:noProof/>
      </w:rPr>
      <w:pict w14:anchorId="51ECA1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084341" o:spid="_x0000_s1026" type="#_x0000_t75" alt="" style="position:absolute;margin-left:0;margin-top:0;width:595pt;height:842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4A0" w:firstRow="1" w:lastRow="0" w:firstColumn="1" w:lastColumn="0" w:noHBand="0" w:noVBand="1"/>
    </w:tblPr>
    <w:tblGrid>
      <w:gridCol w:w="1474"/>
      <w:gridCol w:w="3402"/>
    </w:tblGrid>
    <w:tr w:rsidR="000143C0" w14:paraId="3097D9AA" w14:textId="77777777" w:rsidTr="000143C0">
      <w:tc>
        <w:tcPr>
          <w:tcW w:w="1474" w:type="dxa"/>
          <w:vAlign w:val="center"/>
        </w:tcPr>
        <w:p w14:paraId="3F8F4C11" w14:textId="77777777" w:rsidR="000143C0" w:rsidRDefault="000143C0" w:rsidP="000143C0">
          <w:r w:rsidRPr="005F6D9D">
            <w:rPr>
              <w:noProof/>
              <w:lang w:eastAsia="de-DE"/>
            </w:rPr>
            <w:drawing>
              <wp:inline distT="0" distB="0" distL="0" distR="0" wp14:anchorId="7E05429F" wp14:editId="2AD9B6BD">
                <wp:extent cx="810000" cy="810000"/>
                <wp:effectExtent l="0" t="0" r="3175" b="3175"/>
                <wp:docPr id="1226494437" name="Grafik 12264944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6494437" name="Grafik 122649443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000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7765FF9D" w14:textId="69962792" w:rsidR="000143C0" w:rsidRPr="002E3DE9" w:rsidRDefault="00697AC1" w:rsidP="000143C0">
          <w:pPr>
            <w:rPr>
              <w:rStyle w:val="Fett"/>
            </w:rPr>
          </w:pPr>
          <w:r>
            <w:rPr>
              <w:rStyle w:val="Fett"/>
            </w:rPr>
            <w:fldChar w:fldCharType="begin"/>
          </w:r>
          <w:r>
            <w:rPr>
              <w:rStyle w:val="Fett"/>
            </w:rPr>
            <w:instrText xml:space="preserve"> STYLEREF Titel \* MERGEFORMAT </w:instrText>
          </w:r>
          <w:r>
            <w:rPr>
              <w:rStyle w:val="Fett"/>
            </w:rPr>
            <w:fldChar w:fldCharType="separate"/>
          </w:r>
          <w:r w:rsidR="002C23AA">
            <w:rPr>
              <w:rStyle w:val="Fett"/>
              <w:noProof/>
            </w:rPr>
            <w:t>Wichtige Infos für das neue Schuljahr!</w:t>
          </w:r>
          <w:r>
            <w:rPr>
              <w:rStyle w:val="Fett"/>
            </w:rPr>
            <w:fldChar w:fldCharType="end"/>
          </w:r>
        </w:p>
        <w:p w14:paraId="1F0C2944" w14:textId="77777777" w:rsidR="000143C0" w:rsidRDefault="000143C0" w:rsidP="000143C0">
          <w:r w:rsidRPr="005F6D9D">
            <w:t xml:space="preserve">Seite </w:t>
          </w:r>
          <w:r w:rsidRPr="005F6D9D">
            <w:fldChar w:fldCharType="begin"/>
          </w:r>
          <w:r w:rsidRPr="005F6D9D">
            <w:instrText xml:space="preserve"> PAGE  \* MERGEFORMAT </w:instrText>
          </w:r>
          <w:r w:rsidRPr="005F6D9D">
            <w:fldChar w:fldCharType="separate"/>
          </w:r>
          <w:r w:rsidR="0047380E">
            <w:rPr>
              <w:noProof/>
            </w:rPr>
            <w:t>2</w:t>
          </w:r>
          <w:r w:rsidRPr="005F6D9D">
            <w:fldChar w:fldCharType="end"/>
          </w:r>
          <w:r w:rsidRPr="005F6D9D">
            <w:t>/</w:t>
          </w:r>
          <w:fldSimple w:instr=" NUMPAGES  \* MERGEFORMAT ">
            <w:r w:rsidR="0047380E">
              <w:rPr>
                <w:noProof/>
              </w:rPr>
              <w:t>2</w:t>
            </w:r>
          </w:fldSimple>
        </w:p>
      </w:tc>
    </w:tr>
  </w:tbl>
  <w:p w14:paraId="4C861EEE" w14:textId="77777777" w:rsidR="000143C0" w:rsidRDefault="000143C0" w:rsidP="000143C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6672" behindDoc="1" locked="0" layoutInCell="1" allowOverlap="1" wp14:anchorId="7D443691" wp14:editId="3CEE449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5600"/>
          <wp:effectExtent l="0" t="0" r="0" b="0"/>
          <wp:wrapNone/>
          <wp:docPr id="155604231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042313" name="Grafik 155604231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5D77F0" w14:textId="77777777" w:rsidR="008B2C0E" w:rsidRPr="000143C0" w:rsidRDefault="008B2C0E" w:rsidP="000143C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029F" w14:textId="77777777" w:rsidR="00105178" w:rsidRDefault="002C23AA">
    <w:pPr>
      <w:pStyle w:val="Kopfzeile"/>
    </w:pPr>
    <w:r>
      <w:rPr>
        <w:noProof/>
      </w:rPr>
      <w:pict w14:anchorId="0BEED9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084340" o:spid="_x0000_s1025" type="#_x0000_t75" alt="" style="position:absolute;margin-left:0;margin-top:0;width:595pt;height:842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320E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94B5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6C6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A6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2414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EE5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BEE8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FA2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A1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EA482"/>
    <w:lvl w:ilvl="0">
      <w:start w:val="1"/>
      <w:numFmt w:val="bullet"/>
      <w:pStyle w:val="Aufzhlungszeichen"/>
      <w:lvlText w:val="–"/>
      <w:lvlJc w:val="left"/>
      <w:pPr>
        <w:tabs>
          <w:tab w:val="num" w:pos="227"/>
        </w:tabs>
        <w:ind w:left="227" w:hanging="227"/>
      </w:pPr>
      <w:rPr>
        <w:rFonts w:ascii="TheSerifOfficeLF" w:hAnsi="TheSerifOfficeLF" w:hint="default"/>
      </w:rPr>
    </w:lvl>
  </w:abstractNum>
  <w:abstractNum w:abstractNumId="10" w15:restartNumberingAfterBreak="0">
    <w:nsid w:val="2BA7500F"/>
    <w:multiLevelType w:val="hybridMultilevel"/>
    <w:tmpl w:val="7A884094"/>
    <w:lvl w:ilvl="0" w:tplc="6D40B3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A5AD5"/>
    <w:multiLevelType w:val="hybridMultilevel"/>
    <w:tmpl w:val="6122F0B2"/>
    <w:lvl w:ilvl="0" w:tplc="FD4C0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D30FB"/>
    <w:multiLevelType w:val="hybridMultilevel"/>
    <w:tmpl w:val="C734A586"/>
    <w:lvl w:ilvl="0" w:tplc="BBC61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6531">
    <w:abstractNumId w:val="0"/>
  </w:num>
  <w:num w:numId="2" w16cid:durableId="174656760">
    <w:abstractNumId w:val="1"/>
  </w:num>
  <w:num w:numId="3" w16cid:durableId="1855880535">
    <w:abstractNumId w:val="2"/>
  </w:num>
  <w:num w:numId="4" w16cid:durableId="1591811441">
    <w:abstractNumId w:val="3"/>
  </w:num>
  <w:num w:numId="5" w16cid:durableId="1181118680">
    <w:abstractNumId w:val="8"/>
  </w:num>
  <w:num w:numId="6" w16cid:durableId="1891768603">
    <w:abstractNumId w:val="4"/>
  </w:num>
  <w:num w:numId="7" w16cid:durableId="916093822">
    <w:abstractNumId w:val="5"/>
  </w:num>
  <w:num w:numId="8" w16cid:durableId="529992719">
    <w:abstractNumId w:val="6"/>
  </w:num>
  <w:num w:numId="9" w16cid:durableId="155726923">
    <w:abstractNumId w:val="7"/>
  </w:num>
  <w:num w:numId="10" w16cid:durableId="1909487791">
    <w:abstractNumId w:val="9"/>
  </w:num>
  <w:num w:numId="11" w16cid:durableId="981663826">
    <w:abstractNumId w:val="9"/>
  </w:num>
  <w:num w:numId="12" w16cid:durableId="1578124200">
    <w:abstractNumId w:val="9"/>
  </w:num>
  <w:num w:numId="13" w16cid:durableId="449982639">
    <w:abstractNumId w:val="0"/>
  </w:num>
  <w:num w:numId="14" w16cid:durableId="1760523917">
    <w:abstractNumId w:val="1"/>
  </w:num>
  <w:num w:numId="15" w16cid:durableId="2013333505">
    <w:abstractNumId w:val="2"/>
  </w:num>
  <w:num w:numId="16" w16cid:durableId="1895852780">
    <w:abstractNumId w:val="3"/>
  </w:num>
  <w:num w:numId="17" w16cid:durableId="455149439">
    <w:abstractNumId w:val="8"/>
  </w:num>
  <w:num w:numId="18" w16cid:durableId="166596261">
    <w:abstractNumId w:val="4"/>
  </w:num>
  <w:num w:numId="19" w16cid:durableId="914708422">
    <w:abstractNumId w:val="5"/>
  </w:num>
  <w:num w:numId="20" w16cid:durableId="200821766">
    <w:abstractNumId w:val="6"/>
  </w:num>
  <w:num w:numId="21" w16cid:durableId="1929728937">
    <w:abstractNumId w:val="7"/>
  </w:num>
  <w:num w:numId="22" w16cid:durableId="1576742776">
    <w:abstractNumId w:val="12"/>
  </w:num>
  <w:num w:numId="23" w16cid:durableId="340283194">
    <w:abstractNumId w:val="10"/>
  </w:num>
  <w:num w:numId="24" w16cid:durableId="548541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78"/>
    <w:rsid w:val="00011D70"/>
    <w:rsid w:val="000143C0"/>
    <w:rsid w:val="00022D8C"/>
    <w:rsid w:val="00043522"/>
    <w:rsid w:val="000B1897"/>
    <w:rsid w:val="000C381C"/>
    <w:rsid w:val="000E21B6"/>
    <w:rsid w:val="00105178"/>
    <w:rsid w:val="00115F51"/>
    <w:rsid w:val="00146085"/>
    <w:rsid w:val="00155A34"/>
    <w:rsid w:val="00173F10"/>
    <w:rsid w:val="0019223D"/>
    <w:rsid w:val="001B3B0C"/>
    <w:rsid w:val="001D1BCA"/>
    <w:rsid w:val="001E2850"/>
    <w:rsid w:val="002149C6"/>
    <w:rsid w:val="00217556"/>
    <w:rsid w:val="00217C8D"/>
    <w:rsid w:val="00234FD6"/>
    <w:rsid w:val="002546CF"/>
    <w:rsid w:val="002752AB"/>
    <w:rsid w:val="002A4410"/>
    <w:rsid w:val="002A4DAA"/>
    <w:rsid w:val="002C23AA"/>
    <w:rsid w:val="002D007E"/>
    <w:rsid w:val="002D783F"/>
    <w:rsid w:val="002E3DE9"/>
    <w:rsid w:val="002E6753"/>
    <w:rsid w:val="002F5173"/>
    <w:rsid w:val="00305F98"/>
    <w:rsid w:val="00323A98"/>
    <w:rsid w:val="003258AD"/>
    <w:rsid w:val="0033754B"/>
    <w:rsid w:val="00351641"/>
    <w:rsid w:val="00360CF9"/>
    <w:rsid w:val="0036121E"/>
    <w:rsid w:val="00391590"/>
    <w:rsid w:val="003B1354"/>
    <w:rsid w:val="00421F79"/>
    <w:rsid w:val="004515C9"/>
    <w:rsid w:val="0047380E"/>
    <w:rsid w:val="004E6859"/>
    <w:rsid w:val="004F2C1C"/>
    <w:rsid w:val="005024F6"/>
    <w:rsid w:val="00535CBD"/>
    <w:rsid w:val="00553892"/>
    <w:rsid w:val="00566C99"/>
    <w:rsid w:val="005A2079"/>
    <w:rsid w:val="005F6D9D"/>
    <w:rsid w:val="00632C92"/>
    <w:rsid w:val="00636673"/>
    <w:rsid w:val="00655354"/>
    <w:rsid w:val="00681A88"/>
    <w:rsid w:val="006829E4"/>
    <w:rsid w:val="00694889"/>
    <w:rsid w:val="00697AC1"/>
    <w:rsid w:val="006B4DD1"/>
    <w:rsid w:val="006B6F8D"/>
    <w:rsid w:val="007433E3"/>
    <w:rsid w:val="007A1EC2"/>
    <w:rsid w:val="007D0BB8"/>
    <w:rsid w:val="007D4F72"/>
    <w:rsid w:val="007F29BF"/>
    <w:rsid w:val="008255E1"/>
    <w:rsid w:val="00871AE1"/>
    <w:rsid w:val="00886DC1"/>
    <w:rsid w:val="00892B3C"/>
    <w:rsid w:val="00897FC9"/>
    <w:rsid w:val="008A214C"/>
    <w:rsid w:val="008B0E3A"/>
    <w:rsid w:val="008B2C0E"/>
    <w:rsid w:val="008D7E79"/>
    <w:rsid w:val="008F413E"/>
    <w:rsid w:val="00900973"/>
    <w:rsid w:val="00902562"/>
    <w:rsid w:val="00905155"/>
    <w:rsid w:val="0092038F"/>
    <w:rsid w:val="00964464"/>
    <w:rsid w:val="00977903"/>
    <w:rsid w:val="009B3408"/>
    <w:rsid w:val="009B4CD0"/>
    <w:rsid w:val="009C2636"/>
    <w:rsid w:val="009F4003"/>
    <w:rsid w:val="00A04317"/>
    <w:rsid w:val="00A101F3"/>
    <w:rsid w:val="00A22E36"/>
    <w:rsid w:val="00A249A2"/>
    <w:rsid w:val="00A32657"/>
    <w:rsid w:val="00A72A2B"/>
    <w:rsid w:val="00AB05EF"/>
    <w:rsid w:val="00AC1E88"/>
    <w:rsid w:val="00AC51E9"/>
    <w:rsid w:val="00AE2100"/>
    <w:rsid w:val="00B13761"/>
    <w:rsid w:val="00B15E17"/>
    <w:rsid w:val="00BC7784"/>
    <w:rsid w:val="00BD161D"/>
    <w:rsid w:val="00BF3E9C"/>
    <w:rsid w:val="00C06F1E"/>
    <w:rsid w:val="00C206F8"/>
    <w:rsid w:val="00C7703C"/>
    <w:rsid w:val="00CC32AC"/>
    <w:rsid w:val="00CE56FB"/>
    <w:rsid w:val="00D04AF7"/>
    <w:rsid w:val="00D33124"/>
    <w:rsid w:val="00D726F3"/>
    <w:rsid w:val="00DA111E"/>
    <w:rsid w:val="00DE075B"/>
    <w:rsid w:val="00DF0E69"/>
    <w:rsid w:val="00DF7943"/>
    <w:rsid w:val="00E37D8C"/>
    <w:rsid w:val="00E44DB2"/>
    <w:rsid w:val="00E62410"/>
    <w:rsid w:val="00E71837"/>
    <w:rsid w:val="00E81E21"/>
    <w:rsid w:val="00E952D5"/>
    <w:rsid w:val="00ED064C"/>
    <w:rsid w:val="00ED59B1"/>
    <w:rsid w:val="00EE3A27"/>
    <w:rsid w:val="00EE5907"/>
    <w:rsid w:val="00EF29B2"/>
    <w:rsid w:val="00F244D7"/>
    <w:rsid w:val="00F41778"/>
    <w:rsid w:val="00F60F4F"/>
    <w:rsid w:val="00F7242B"/>
    <w:rsid w:val="00F81611"/>
    <w:rsid w:val="00F9380E"/>
    <w:rsid w:val="00FB25EF"/>
    <w:rsid w:val="00FB4814"/>
    <w:rsid w:val="00FC4C6D"/>
    <w:rsid w:val="00FD645E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03ECB"/>
  <w15:chartTrackingRefBased/>
  <w15:docId w15:val="{693A2C28-7DE1-401C-BC83-1FF482AD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4464"/>
    <w:pPr>
      <w:spacing w:line="28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4CD0"/>
    <w:pPr>
      <w:keepNext/>
      <w:keepLines/>
      <w:spacing w:after="280" w:line="576" w:lineRule="atLeast"/>
      <w:outlineLvl w:val="0"/>
    </w:pPr>
    <w:rPr>
      <w:rFonts w:asciiTheme="majorHAnsi" w:eastAsiaTheme="majorEastAsia" w:hAnsiTheme="majorHAnsi" w:cstheme="majorBidi"/>
      <w:color w:val="006FB8" w:themeColor="text2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4DD1"/>
    <w:pPr>
      <w:keepNext/>
      <w:keepLines/>
      <w:spacing w:after="240" w:line="340" w:lineRule="atLeast"/>
      <w:outlineLvl w:val="1"/>
    </w:pPr>
    <w:rPr>
      <w:rFonts w:asciiTheme="majorHAnsi" w:eastAsiaTheme="majorEastAsia" w:hAnsiTheme="majorHAnsi" w:cstheme="majorBidi"/>
      <w:color w:val="006FB8" w:themeColor="tex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143C0"/>
    <w:pPr>
      <w:keepNext/>
      <w:keepLines/>
      <w:spacing w:before="120" w:line="240" w:lineRule="atLeast"/>
      <w:outlineLvl w:val="2"/>
    </w:pPr>
    <w:rPr>
      <w:rFonts w:ascii="TheSerifOfficeLF" w:eastAsiaTheme="majorEastAsia" w:hAnsi="TheSerifOfficeLF" w:cstheme="majorBidi"/>
      <w:b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16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1641"/>
  </w:style>
  <w:style w:type="paragraph" w:styleId="Fuzeile">
    <w:name w:val="footer"/>
    <w:basedOn w:val="Standard"/>
    <w:link w:val="FuzeileZchn"/>
    <w:uiPriority w:val="99"/>
    <w:unhideWhenUsed/>
    <w:rsid w:val="000C381C"/>
    <w:pPr>
      <w:tabs>
        <w:tab w:val="center" w:pos="4536"/>
        <w:tab w:val="right" w:pos="9072"/>
      </w:tabs>
      <w:spacing w:line="225" w:lineRule="atLeast"/>
    </w:pPr>
    <w:rPr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0C381C"/>
    <w:rPr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4CD0"/>
    <w:rPr>
      <w:rFonts w:asciiTheme="majorHAnsi" w:eastAsiaTheme="majorEastAsia" w:hAnsiTheme="majorHAnsi" w:cstheme="majorBidi"/>
      <w:color w:val="006FB8" w:themeColor="text2"/>
      <w:sz w:val="4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B4DD1"/>
    <w:rPr>
      <w:rFonts w:asciiTheme="majorHAnsi" w:eastAsiaTheme="majorEastAsia" w:hAnsiTheme="majorHAnsi" w:cstheme="majorBidi"/>
      <w:color w:val="006FB8" w:themeColor="text2"/>
      <w:sz w:val="26"/>
      <w:szCs w:val="26"/>
    </w:rPr>
  </w:style>
  <w:style w:type="table" w:styleId="Tabellenraster">
    <w:name w:val="Table Grid"/>
    <w:basedOn w:val="NormaleTabelle"/>
    <w:uiPriority w:val="39"/>
    <w:rsid w:val="0001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C06F1E"/>
    <w:rPr>
      <w:rFonts w:ascii="TheSerifOfficeLF" w:hAnsi="TheSerifOfficeLF"/>
      <w:b/>
      <w:bCs/>
      <w:i w:val="0"/>
    </w:rPr>
  </w:style>
  <w:style w:type="paragraph" w:customStyle="1" w:styleId="FormularBeschritung">
    <w:name w:val="Formular Beschritung"/>
    <w:basedOn w:val="Standard"/>
    <w:uiPriority w:val="99"/>
    <w:rsid w:val="00FF510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TheSerifOfficeLF" w:hAnsi="TheSerifOfficeLF" w:cs="TheSerifOfficeLF"/>
      <w:bCs/>
      <w:color w:val="000000"/>
      <w:kern w:val="0"/>
      <w:szCs w:val="20"/>
    </w:rPr>
  </w:style>
  <w:style w:type="paragraph" w:styleId="Titel">
    <w:name w:val="Title"/>
    <w:basedOn w:val="berschrift1"/>
    <w:next w:val="Standard"/>
    <w:link w:val="TitelZchn"/>
    <w:uiPriority w:val="10"/>
    <w:qFormat/>
    <w:rsid w:val="00697AC1"/>
    <w:pPr>
      <w:contextualSpacing/>
    </w:pPr>
    <w:rPr>
      <w:rFonts w:cs="Times New Roman (Überschriften"/>
      <w:kern w:val="0"/>
      <w:szCs w:val="56"/>
      <w14:ligatures w14:val="standard"/>
    </w:rPr>
  </w:style>
  <w:style w:type="character" w:customStyle="1" w:styleId="TitelZchn">
    <w:name w:val="Titel Zchn"/>
    <w:basedOn w:val="Absatz-Standardschriftart"/>
    <w:link w:val="Titel"/>
    <w:uiPriority w:val="10"/>
    <w:rsid w:val="00697AC1"/>
    <w:rPr>
      <w:rFonts w:asciiTheme="majorHAnsi" w:eastAsiaTheme="majorEastAsia" w:hAnsiTheme="majorHAnsi" w:cs="Times New Roman (Überschriften"/>
      <w:color w:val="006FB8" w:themeColor="text2"/>
      <w:kern w:val="0"/>
      <w:sz w:val="48"/>
      <w:szCs w:val="56"/>
      <w14:ligatures w14:val="standard"/>
    </w:rPr>
  </w:style>
  <w:style w:type="paragraph" w:styleId="Untertitel">
    <w:name w:val="Subtitle"/>
    <w:basedOn w:val="berschrift2"/>
    <w:next w:val="Standard"/>
    <w:link w:val="UntertitelZchn"/>
    <w:uiPriority w:val="11"/>
    <w:qFormat/>
    <w:rsid w:val="00FF510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510A"/>
    <w:rPr>
      <w:rFonts w:asciiTheme="majorHAnsi" w:eastAsiaTheme="minorEastAsia" w:hAnsiTheme="majorHAnsi" w:cstheme="majorBidi"/>
      <w:color w:val="5A5A5A" w:themeColor="text1" w:themeTint="A5"/>
      <w:spacing w:val="15"/>
      <w:sz w:val="22"/>
      <w:szCs w:val="22"/>
    </w:rPr>
  </w:style>
  <w:style w:type="paragraph" w:customStyle="1" w:styleId="KleinerText">
    <w:name w:val="Kleiner Text"/>
    <w:basedOn w:val="Standard"/>
    <w:qFormat/>
    <w:rsid w:val="00421F79"/>
    <w:pPr>
      <w:spacing w:line="240" w:lineRule="atLeast"/>
    </w:pPr>
    <w:rPr>
      <w:sz w:val="16"/>
    </w:rPr>
  </w:style>
  <w:style w:type="character" w:styleId="Hyperlink">
    <w:name w:val="Hyperlink"/>
    <w:basedOn w:val="Absatz-Standardschriftart"/>
    <w:uiPriority w:val="99"/>
    <w:unhideWhenUsed/>
    <w:rsid w:val="00694889"/>
    <w:rPr>
      <w:color w:val="006FB8" w:themeColor="text2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21F7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21F79"/>
    <w:rPr>
      <w:color w:val="006FB8" w:themeColor="followedHyperlink"/>
      <w:u w:val="single"/>
    </w:rPr>
  </w:style>
  <w:style w:type="paragraph" w:customStyle="1" w:styleId="EinfAbs">
    <w:name w:val="[Einf. Abs.]"/>
    <w:basedOn w:val="Standard"/>
    <w:uiPriority w:val="99"/>
    <w:rsid w:val="00964464"/>
    <w:pPr>
      <w:tabs>
        <w:tab w:val="left" w:pos="2400"/>
      </w:tabs>
      <w:suppressAutoHyphens/>
      <w:autoSpaceDE w:val="0"/>
      <w:autoSpaceDN w:val="0"/>
      <w:adjustRightInd w:val="0"/>
      <w:textAlignment w:val="center"/>
    </w:pPr>
    <w:rPr>
      <w:rFonts w:ascii="TheSerifOfficeLF" w:hAnsi="TheSerifOfficeLF" w:cs="TheSerifOfficeLF"/>
      <w:color w:val="000000"/>
      <w:kern w:val="0"/>
      <w:szCs w:val="20"/>
    </w:rPr>
  </w:style>
  <w:style w:type="paragraph" w:styleId="Aufzhlungszeichen">
    <w:name w:val="List Bullet"/>
    <w:basedOn w:val="Standard"/>
    <w:uiPriority w:val="99"/>
    <w:unhideWhenUsed/>
    <w:rsid w:val="00964464"/>
    <w:pPr>
      <w:numPr>
        <w:numId w:val="12"/>
      </w:numPr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143C0"/>
    <w:rPr>
      <w:rFonts w:ascii="TheSerifOfficeLF" w:eastAsiaTheme="majorEastAsia" w:hAnsi="TheSerifOfficeLF" w:cstheme="majorBidi"/>
      <w:b/>
      <w:color w:val="000000" w:themeColor="text1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4AF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F2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ulemarmstorf.de/eltern/ihr-weg-zu-uns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ulemarmstorf.de/ganztag/formular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9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GBS_GTS_VORLAGEN\Anmeldeunterlagen\1_GBS_GTS_Vertragliche%20Anmeldeunterlagen\9_Willkommensbrief%20an%20Eltern_2-4_GBS_GTS.dotx" TargetMode="External"/></Relationships>
</file>

<file path=word/theme/theme1.xml><?xml version="1.0" encoding="utf-8"?>
<a:theme xmlns:a="http://schemas.openxmlformats.org/drawingml/2006/main" name="Office">
  <a:themeElements>
    <a:clrScheme name="Elbkinder">
      <a:dk1>
        <a:srgbClr val="000000"/>
      </a:dk1>
      <a:lt1>
        <a:srgbClr val="FFFFFF"/>
      </a:lt1>
      <a:dk2>
        <a:srgbClr val="006FB8"/>
      </a:dk2>
      <a:lt2>
        <a:srgbClr val="008BCE"/>
      </a:lt2>
      <a:accent1>
        <a:srgbClr val="94C11C"/>
      </a:accent1>
      <a:accent2>
        <a:srgbClr val="4C9FD8"/>
      </a:accent2>
      <a:accent3>
        <a:srgbClr val="AECC52"/>
      </a:accent3>
      <a:accent4>
        <a:srgbClr val="85B6E3"/>
      </a:accent4>
      <a:accent5>
        <a:srgbClr val="C4D983"/>
      </a:accent5>
      <a:accent6>
        <a:srgbClr val="CD1316"/>
      </a:accent6>
      <a:hlink>
        <a:srgbClr val="006FB8"/>
      </a:hlink>
      <a:folHlink>
        <a:srgbClr val="006FB8"/>
      </a:folHlink>
    </a:clrScheme>
    <a:fontScheme name="Elbkinder">
      <a:majorFont>
        <a:latin typeface="TheSerifOfficeLF"/>
        <a:ea typeface=""/>
        <a:cs typeface=""/>
      </a:majorFont>
      <a:minorFont>
        <a:latin typeface="TheSerifOfficeL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9_Willkommensbrief an Eltern_2-4_GBS_GTS</Template>
  <TotalTime>0</TotalTime>
  <Pages>2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Oelmann, Petra</dc:creator>
  <cp:keywords/>
  <dc:description/>
  <cp:lastModifiedBy>Oelmann, Petra</cp:lastModifiedBy>
  <cp:revision>2</cp:revision>
  <cp:lastPrinted>2026-03-02T13:32:00Z</cp:lastPrinted>
  <dcterms:created xsi:type="dcterms:W3CDTF">2026-03-02T13:38:00Z</dcterms:created>
  <dcterms:modified xsi:type="dcterms:W3CDTF">2026-03-02T13:38:00Z</dcterms:modified>
</cp:coreProperties>
</file>